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C830" w14:textId="77777777" w:rsidR="00B521A3" w:rsidRPr="00B521A3" w:rsidRDefault="00F378C7" w:rsidP="00B52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E911756">
          <v:rect id="_x0000_i1025" style="width:0;height:0" o:hralign="center" o:hrstd="t" o:hr="t" fillcolor="#a0a0a0" stroked="f"/>
        </w:pict>
      </w:r>
    </w:p>
    <w:p w14:paraId="2517C001" w14:textId="77777777" w:rsidR="00FD240E" w:rsidRDefault="00FD240E" w:rsidP="00B521A3">
      <w:pPr>
        <w:rPr>
          <w:rFonts w:ascii="Times" w:hAnsi="Times" w:cs="Times"/>
          <w:b/>
          <w:bCs/>
          <w:sz w:val="28"/>
          <w:szCs w:val="28"/>
        </w:rPr>
      </w:pPr>
    </w:p>
    <w:p w14:paraId="480198A3" w14:textId="77777777" w:rsidR="00024508" w:rsidRDefault="00024508" w:rsidP="00B521A3">
      <w:pPr>
        <w:rPr>
          <w:rFonts w:ascii="Times" w:hAnsi="Times" w:cs="Times"/>
          <w:b/>
          <w:bCs/>
          <w:sz w:val="28"/>
          <w:szCs w:val="28"/>
        </w:rPr>
      </w:pPr>
    </w:p>
    <w:p w14:paraId="223BB65A" w14:textId="4B48EEE5" w:rsidR="00B521A3" w:rsidRDefault="00B521A3" w:rsidP="00B521A3">
      <w:pPr>
        <w:rPr>
          <w:rFonts w:ascii="Times" w:hAnsi="Times" w:cs="Times"/>
          <w:b/>
          <w:bCs/>
          <w:sz w:val="28"/>
          <w:szCs w:val="28"/>
        </w:rPr>
      </w:pPr>
      <w:r w:rsidRPr="00DD2635">
        <w:rPr>
          <w:rFonts w:ascii="Times" w:hAnsi="Times" w:cs="Times"/>
          <w:b/>
          <w:bCs/>
          <w:sz w:val="28"/>
          <w:szCs w:val="28"/>
        </w:rPr>
        <w:t xml:space="preserve">1. </w:t>
      </w:r>
      <w:r w:rsidR="00C128FA">
        <w:rPr>
          <w:rFonts w:ascii="Times" w:hAnsi="Times" w:cs="Times"/>
          <w:b/>
          <w:bCs/>
          <w:sz w:val="28"/>
          <w:szCs w:val="28"/>
        </w:rPr>
        <w:t>Welcome</w:t>
      </w:r>
      <w:r w:rsidR="00F0426C">
        <w:rPr>
          <w:rFonts w:ascii="Times" w:hAnsi="Times" w:cs="Times"/>
          <w:b/>
          <w:bCs/>
          <w:sz w:val="28"/>
          <w:szCs w:val="28"/>
        </w:rPr>
        <w:t>, Pledge of Allegiance, Introductions</w:t>
      </w:r>
    </w:p>
    <w:p w14:paraId="31ADDFBE" w14:textId="77777777" w:rsidR="00F0426C" w:rsidRDefault="00F0426C" w:rsidP="00B521A3">
      <w:pPr>
        <w:rPr>
          <w:rFonts w:ascii="Times" w:hAnsi="Times" w:cs="Times"/>
          <w:b/>
          <w:bCs/>
          <w:sz w:val="28"/>
          <w:szCs w:val="28"/>
        </w:rPr>
      </w:pPr>
    </w:p>
    <w:p w14:paraId="381F468C" w14:textId="77777777" w:rsidR="00A2637C" w:rsidRDefault="00A2637C" w:rsidP="00B521A3">
      <w:pPr>
        <w:rPr>
          <w:rFonts w:ascii="Times" w:hAnsi="Times" w:cs="Times"/>
          <w:b/>
          <w:bCs/>
          <w:sz w:val="28"/>
          <w:szCs w:val="28"/>
        </w:rPr>
      </w:pPr>
    </w:p>
    <w:p w14:paraId="04C11B85" w14:textId="3DA0F9D9" w:rsidR="00024508" w:rsidRPr="00DD2635" w:rsidRDefault="00B521A3" w:rsidP="009A2B0B">
      <w:pPr>
        <w:rPr>
          <w:rFonts w:ascii="Times" w:hAnsi="Times" w:cs="Times"/>
          <w:sz w:val="28"/>
          <w:szCs w:val="28"/>
        </w:rPr>
      </w:pPr>
      <w:r w:rsidRPr="00DD2635">
        <w:rPr>
          <w:rFonts w:ascii="Times" w:hAnsi="Times" w:cs="Times"/>
          <w:b/>
          <w:bCs/>
          <w:sz w:val="28"/>
          <w:szCs w:val="28"/>
        </w:rPr>
        <w:t>2.</w:t>
      </w:r>
      <w:r w:rsidR="00A2637C" w:rsidRPr="00A2637C">
        <w:rPr>
          <w:rFonts w:ascii="Times" w:hAnsi="Times" w:cs="Times"/>
          <w:b/>
          <w:bCs/>
          <w:sz w:val="28"/>
          <w:szCs w:val="28"/>
        </w:rPr>
        <w:t xml:space="preserve"> </w:t>
      </w:r>
      <w:r w:rsidR="00024508">
        <w:rPr>
          <w:rFonts w:ascii="Times" w:hAnsi="Times" w:cs="Times"/>
          <w:b/>
          <w:bCs/>
          <w:sz w:val="28"/>
          <w:szCs w:val="28"/>
        </w:rPr>
        <w:t xml:space="preserve">PRESENTATION </w:t>
      </w:r>
      <w:r w:rsidR="009A2B0B">
        <w:rPr>
          <w:rFonts w:ascii="Times" w:hAnsi="Times" w:cs="Times"/>
          <w:b/>
          <w:bCs/>
          <w:sz w:val="28"/>
          <w:szCs w:val="28"/>
        </w:rPr>
        <w:t>–</w:t>
      </w:r>
      <w:r w:rsidR="00024508">
        <w:rPr>
          <w:rFonts w:ascii="Times" w:hAnsi="Times" w:cs="Times"/>
          <w:b/>
          <w:bCs/>
          <w:sz w:val="28"/>
          <w:szCs w:val="28"/>
        </w:rPr>
        <w:t xml:space="preserve"> </w:t>
      </w:r>
      <w:r w:rsidR="009A2B0B">
        <w:rPr>
          <w:rFonts w:ascii="Times" w:hAnsi="Times" w:cs="Times"/>
          <w:b/>
          <w:bCs/>
          <w:sz w:val="28"/>
          <w:szCs w:val="28"/>
        </w:rPr>
        <w:t>Duke Energy</w:t>
      </w:r>
    </w:p>
    <w:p w14:paraId="5129A2DB" w14:textId="7F4968FF" w:rsidR="00A2637C" w:rsidRDefault="00A2637C" w:rsidP="00B521A3">
      <w:pPr>
        <w:rPr>
          <w:rFonts w:ascii="Times" w:hAnsi="Times" w:cs="Times"/>
          <w:b/>
          <w:bCs/>
          <w:sz w:val="28"/>
          <w:szCs w:val="28"/>
        </w:rPr>
      </w:pPr>
    </w:p>
    <w:p w14:paraId="5A31A0B6" w14:textId="77777777" w:rsidR="00A2637C" w:rsidRDefault="00A2637C" w:rsidP="00B521A3">
      <w:pPr>
        <w:rPr>
          <w:rFonts w:ascii="Times" w:hAnsi="Times" w:cs="Times"/>
          <w:b/>
          <w:bCs/>
          <w:sz w:val="28"/>
          <w:szCs w:val="28"/>
        </w:rPr>
      </w:pPr>
    </w:p>
    <w:p w14:paraId="14ACE34C" w14:textId="486640AB" w:rsidR="00024508" w:rsidRPr="00DD2635" w:rsidRDefault="00A2637C" w:rsidP="00024508">
      <w:pPr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3. </w:t>
      </w:r>
      <w:r w:rsidR="00024508">
        <w:rPr>
          <w:rFonts w:ascii="Times" w:hAnsi="Times" w:cs="Times"/>
          <w:b/>
          <w:bCs/>
          <w:sz w:val="28"/>
          <w:szCs w:val="28"/>
        </w:rPr>
        <w:t xml:space="preserve">Recap of Wed, May 27, 2026, Meeting </w:t>
      </w:r>
    </w:p>
    <w:p w14:paraId="400A83A5" w14:textId="77777777" w:rsidR="008D7BEC" w:rsidRDefault="008D7BEC" w:rsidP="008D7BEC">
      <w:pPr>
        <w:rPr>
          <w:rFonts w:ascii="Times" w:hAnsi="Times" w:cs="Times"/>
          <w:sz w:val="28"/>
          <w:szCs w:val="28"/>
        </w:rPr>
      </w:pPr>
    </w:p>
    <w:p w14:paraId="1F20FF1E" w14:textId="77777777" w:rsidR="00F0426C" w:rsidRPr="008D7BEC" w:rsidRDefault="00F0426C" w:rsidP="008D7BEC">
      <w:pPr>
        <w:rPr>
          <w:rFonts w:ascii="Times" w:hAnsi="Times" w:cs="Times"/>
          <w:sz w:val="28"/>
          <w:szCs w:val="28"/>
        </w:rPr>
      </w:pPr>
    </w:p>
    <w:p w14:paraId="65650E2A" w14:textId="0706A23F" w:rsidR="008D7BEC" w:rsidRDefault="00F0426C" w:rsidP="00A2637C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4</w:t>
      </w:r>
      <w:r w:rsidR="00B521A3" w:rsidRPr="00DD2635">
        <w:rPr>
          <w:rFonts w:ascii="Times" w:hAnsi="Times" w:cs="Times"/>
          <w:b/>
          <w:bCs/>
          <w:sz w:val="28"/>
          <w:szCs w:val="28"/>
        </w:rPr>
        <w:t xml:space="preserve">. </w:t>
      </w:r>
      <w:r w:rsidR="00A2637C">
        <w:rPr>
          <w:rFonts w:ascii="Times" w:hAnsi="Times" w:cs="Times"/>
          <w:b/>
          <w:bCs/>
          <w:sz w:val="28"/>
          <w:szCs w:val="28"/>
        </w:rPr>
        <w:t>Lessons Learned – top 5 Priorities</w:t>
      </w:r>
    </w:p>
    <w:p w14:paraId="055D52EC" w14:textId="77777777" w:rsidR="00186DA4" w:rsidRDefault="00186DA4" w:rsidP="00A2637C">
      <w:pPr>
        <w:rPr>
          <w:rFonts w:ascii="Times" w:hAnsi="Times" w:cs="Times"/>
          <w:b/>
          <w:bCs/>
          <w:sz w:val="28"/>
          <w:szCs w:val="28"/>
        </w:rPr>
      </w:pPr>
    </w:p>
    <w:p w14:paraId="5682CF15" w14:textId="77777777" w:rsidR="00186DA4" w:rsidRDefault="00186DA4" w:rsidP="00A2637C">
      <w:pPr>
        <w:rPr>
          <w:rFonts w:ascii="Times" w:hAnsi="Times" w:cs="Times"/>
          <w:b/>
          <w:bCs/>
          <w:sz w:val="28"/>
          <w:szCs w:val="28"/>
        </w:rPr>
      </w:pPr>
    </w:p>
    <w:p w14:paraId="69984480" w14:textId="4FB22853" w:rsidR="00186DA4" w:rsidRDefault="00186DA4" w:rsidP="00A2637C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5. Member Update</w:t>
      </w:r>
      <w:r w:rsidR="009A2B0B">
        <w:rPr>
          <w:rFonts w:ascii="Times" w:hAnsi="Times" w:cs="Times"/>
          <w:b/>
          <w:bCs/>
          <w:sz w:val="28"/>
          <w:szCs w:val="28"/>
        </w:rPr>
        <w:t>s</w:t>
      </w:r>
    </w:p>
    <w:p w14:paraId="7B31F886" w14:textId="3678C14A" w:rsidR="00B521A3" w:rsidRDefault="00186DA4" w:rsidP="009F6A95">
      <w:pPr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ab/>
      </w:r>
    </w:p>
    <w:p w14:paraId="09EFF040" w14:textId="77777777" w:rsidR="00F0426C" w:rsidRPr="00DD2635" w:rsidRDefault="00F0426C" w:rsidP="009F6A95">
      <w:pPr>
        <w:rPr>
          <w:rFonts w:ascii="Times" w:hAnsi="Times" w:cs="Times"/>
          <w:sz w:val="28"/>
          <w:szCs w:val="28"/>
        </w:rPr>
      </w:pPr>
    </w:p>
    <w:p w14:paraId="47182DDB" w14:textId="3F6441DF" w:rsidR="00B521A3" w:rsidRPr="00DD2635" w:rsidRDefault="00186DA4" w:rsidP="00B521A3">
      <w:pPr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6</w:t>
      </w:r>
      <w:r w:rsidR="00B521A3" w:rsidRPr="00DD2635">
        <w:rPr>
          <w:rFonts w:ascii="Times" w:hAnsi="Times" w:cs="Times"/>
          <w:b/>
          <w:bCs/>
          <w:sz w:val="28"/>
          <w:szCs w:val="28"/>
        </w:rPr>
        <w:t xml:space="preserve">. Next Steps </w:t>
      </w:r>
    </w:p>
    <w:p w14:paraId="44E5EDAD" w14:textId="77777777" w:rsidR="00A2637C" w:rsidRDefault="009F6A95" w:rsidP="00B521A3">
      <w:pPr>
        <w:numPr>
          <w:ilvl w:val="0"/>
          <w:numId w:val="40"/>
        </w:numPr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City of IRB Hurricane Expo</w:t>
      </w:r>
    </w:p>
    <w:p w14:paraId="52777724" w14:textId="77777777" w:rsidR="00A2637C" w:rsidRDefault="00A2637C" w:rsidP="00A2637C">
      <w:pPr>
        <w:ind w:left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Sat, June 27, 10 am to 1 pm</w:t>
      </w:r>
    </w:p>
    <w:p w14:paraId="05A40A19" w14:textId="26E24B82" w:rsidR="00B521A3" w:rsidRPr="00DD2635" w:rsidRDefault="00A2637C" w:rsidP="00A2637C">
      <w:pPr>
        <w:ind w:left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CITY HALL AUDITORIUM</w:t>
      </w:r>
    </w:p>
    <w:p w14:paraId="012404E7" w14:textId="519BF243" w:rsidR="00B521A3" w:rsidRDefault="009F6A95" w:rsidP="00B521A3">
      <w:pPr>
        <w:numPr>
          <w:ilvl w:val="0"/>
          <w:numId w:val="40"/>
        </w:numPr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Next Meeting</w:t>
      </w:r>
      <w:r w:rsidR="00024508">
        <w:rPr>
          <w:rFonts w:ascii="Times" w:hAnsi="Times" w:cs="Times"/>
          <w:sz w:val="28"/>
          <w:szCs w:val="28"/>
        </w:rPr>
        <w:t xml:space="preserve">, </w:t>
      </w:r>
    </w:p>
    <w:p w14:paraId="658BB16C" w14:textId="77777777" w:rsidR="00A2637C" w:rsidRDefault="00A2637C" w:rsidP="00DD2635">
      <w:pPr>
        <w:rPr>
          <w:rFonts w:ascii="Times" w:hAnsi="Times" w:cs="Times"/>
          <w:sz w:val="28"/>
          <w:szCs w:val="28"/>
        </w:rPr>
      </w:pPr>
    </w:p>
    <w:p w14:paraId="6CD69889" w14:textId="4C2293C4" w:rsidR="00B521A3" w:rsidRPr="00DD2635" w:rsidRDefault="00B521A3" w:rsidP="00DD2635">
      <w:pPr>
        <w:rPr>
          <w:rFonts w:ascii="Times" w:hAnsi="Times" w:cs="Times"/>
          <w:sz w:val="28"/>
          <w:szCs w:val="28"/>
        </w:rPr>
      </w:pPr>
      <w:r w:rsidRPr="00DD2635">
        <w:rPr>
          <w:rFonts w:ascii="Times" w:hAnsi="Times" w:cs="Times"/>
          <w:b/>
          <w:bCs/>
          <w:sz w:val="28"/>
          <w:szCs w:val="28"/>
        </w:rPr>
        <w:t xml:space="preserve">7. Q&amp;A / Open Discussion </w:t>
      </w:r>
    </w:p>
    <w:p w14:paraId="4138D59B" w14:textId="77777777" w:rsidR="006D34AD" w:rsidRDefault="006D34AD">
      <w:pPr>
        <w:rPr>
          <w:rFonts w:ascii="Times" w:hAnsi="Times" w:cs="Times"/>
          <w:sz w:val="28"/>
          <w:szCs w:val="28"/>
        </w:rPr>
      </w:pPr>
    </w:p>
    <w:p w14:paraId="696A7470" w14:textId="77777777" w:rsidR="00F0426C" w:rsidRDefault="00F0426C">
      <w:pPr>
        <w:rPr>
          <w:rFonts w:ascii="Times" w:hAnsi="Times" w:cs="Times"/>
          <w:sz w:val="28"/>
          <w:szCs w:val="28"/>
        </w:rPr>
      </w:pPr>
    </w:p>
    <w:p w14:paraId="62E9C072" w14:textId="3CC01019" w:rsidR="00F0426C" w:rsidRPr="00DD2635" w:rsidRDefault="00F0426C">
      <w:pPr>
        <w:rPr>
          <w:rFonts w:ascii="Times" w:hAnsi="Times" w:cs="Times"/>
          <w:sz w:val="28"/>
          <w:szCs w:val="28"/>
        </w:rPr>
        <w:sectPr w:rsidR="00F0426C" w:rsidRPr="00DD2635" w:rsidSect="00490AFE">
          <w:headerReference w:type="default" r:id="rId11"/>
          <w:pgSz w:w="12240" w:h="15840" w:code="1"/>
          <w:pgMar w:top="720" w:right="720" w:bottom="720" w:left="720" w:header="518" w:footer="605" w:gutter="0"/>
          <w:cols w:space="720"/>
          <w:docGrid w:linePitch="360"/>
        </w:sectPr>
      </w:pPr>
      <w:r>
        <w:rPr>
          <w:rFonts w:ascii="Times" w:hAnsi="Times" w:cs="Times"/>
          <w:sz w:val="28"/>
          <w:szCs w:val="28"/>
        </w:rPr>
        <w:t xml:space="preserve">8. </w:t>
      </w:r>
      <w:r w:rsidRPr="00F0426C">
        <w:rPr>
          <w:rFonts w:ascii="Times" w:hAnsi="Times" w:cs="Times"/>
          <w:b/>
          <w:bCs/>
          <w:sz w:val="28"/>
          <w:szCs w:val="28"/>
        </w:rPr>
        <w:t>Adjournment</w:t>
      </w:r>
    </w:p>
    <w:p w14:paraId="7D5A6F17" w14:textId="52CD23E2" w:rsidR="00A165D8" w:rsidRPr="00DD2635" w:rsidRDefault="00A165D8" w:rsidP="0028178E">
      <w:pPr>
        <w:rPr>
          <w:rFonts w:ascii="Times" w:hAnsi="Times" w:cs="Times"/>
          <w:b/>
          <w:sz w:val="24"/>
        </w:rPr>
      </w:pPr>
    </w:p>
    <w:sectPr w:rsidR="00A165D8" w:rsidRPr="00DD2635" w:rsidSect="00395A54">
      <w:headerReference w:type="default" r:id="rId12"/>
      <w:footerReference w:type="default" r:id="rId13"/>
      <w:type w:val="continuous"/>
      <w:pgSz w:w="12240" w:h="15840" w:code="1"/>
      <w:pgMar w:top="1440" w:right="1440" w:bottom="965" w:left="1440" w:header="518" w:footer="47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2D37" w14:textId="77777777" w:rsidR="00F378C7" w:rsidRDefault="00F378C7">
      <w:r>
        <w:separator/>
      </w:r>
    </w:p>
  </w:endnote>
  <w:endnote w:type="continuationSeparator" w:id="0">
    <w:p w14:paraId="464486E5" w14:textId="77777777" w:rsidR="00F378C7" w:rsidRDefault="00F3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C0A1" w14:textId="77777777" w:rsidR="006D34AD" w:rsidRDefault="006D3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683F" w14:textId="77777777" w:rsidR="00F378C7" w:rsidRDefault="00F378C7">
      <w:r>
        <w:separator/>
      </w:r>
    </w:p>
  </w:footnote>
  <w:footnote w:type="continuationSeparator" w:id="0">
    <w:p w14:paraId="0AF06187" w14:textId="77777777" w:rsidR="00F378C7" w:rsidRDefault="00F3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7FCE" w14:textId="1F4B36C2" w:rsidR="00490AFE" w:rsidRDefault="00490AFE" w:rsidP="00490AFE">
    <w:pPr>
      <w:autoSpaceDE w:val="0"/>
      <w:autoSpaceDN w:val="0"/>
      <w:adjustRightInd w:val="0"/>
      <w:spacing w:line="240" w:lineRule="auto"/>
      <w:rPr>
        <w:rFonts w:ascii="TimesNewRomanPS-BoldMT" w:eastAsia="Times New Roman" w:hAnsi="TimesNewRomanPS-BoldMT" w:cs="TimesNewRomanPS-BoldMT"/>
        <w:b/>
        <w:bCs/>
        <w:sz w:val="24"/>
        <w:szCs w:val="24"/>
      </w:rPr>
    </w:pPr>
    <w:r>
      <w:rPr>
        <w:noProof/>
      </w:rPr>
      <w:drawing>
        <wp:inline distT="0" distB="0" distL="0" distR="0" wp14:anchorId="2C3E806E" wp14:editId="734D14D7">
          <wp:extent cx="1132995" cy="1143390"/>
          <wp:effectExtent l="0" t="0" r="0" b="0"/>
          <wp:docPr id="1" name="Picture 1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29" cy="1148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  <w:t xml:space="preserve">    AGENDA</w:t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ab/>
    </w:r>
    <w:r w:rsidRPr="00490AFE">
      <w:rPr>
        <w:rFonts w:ascii="TimesNewRomanPS-BoldMT" w:eastAsia="Times New Roman" w:hAnsi="TimesNewRomanPS-BoldMT" w:cs="TimesNewRomanPS-BoldMT"/>
        <w:b/>
        <w:bCs/>
        <w:noProof/>
        <w:sz w:val="24"/>
        <w:szCs w:val="24"/>
      </w:rPr>
      <w:drawing>
        <wp:inline distT="0" distB="0" distL="0" distR="0" wp14:anchorId="664F731E" wp14:editId="4F710ECD">
          <wp:extent cx="739956" cy="1351653"/>
          <wp:effectExtent l="0" t="0" r="3175" b="1270"/>
          <wp:docPr id="105491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14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8085" cy="1366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BCAD1" w14:textId="77777777" w:rsidR="00490AFE" w:rsidRDefault="00490AFE" w:rsidP="00490AFE">
    <w:pPr>
      <w:autoSpaceDE w:val="0"/>
      <w:autoSpaceDN w:val="0"/>
      <w:adjustRightInd w:val="0"/>
      <w:spacing w:line="240" w:lineRule="auto"/>
      <w:jc w:val="center"/>
      <w:rPr>
        <w:rFonts w:ascii="TimesNewRomanPS-BoldMT" w:eastAsia="Times New Roman" w:hAnsi="TimesNewRomanPS-BoldMT" w:cs="TimesNewRomanPS-BoldMT"/>
        <w:b/>
        <w:bCs/>
        <w:sz w:val="24"/>
        <w:szCs w:val="24"/>
      </w:rPr>
    </w:pP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>CITY OF INDIAN ROCKS BEACH</w:t>
    </w:r>
  </w:p>
  <w:p w14:paraId="2D708A9F" w14:textId="18F04F18" w:rsidR="00490AFE" w:rsidRDefault="00490AFE" w:rsidP="00490AFE">
    <w:pPr>
      <w:autoSpaceDE w:val="0"/>
      <w:autoSpaceDN w:val="0"/>
      <w:adjustRightInd w:val="0"/>
      <w:spacing w:line="240" w:lineRule="auto"/>
      <w:jc w:val="center"/>
      <w:rPr>
        <w:rFonts w:ascii="TimesNewRomanPS-BoldMT" w:eastAsia="Times New Roman" w:hAnsi="TimesNewRomanPS-BoldMT" w:cs="TimesNewRomanPS-BoldMT"/>
        <w:b/>
        <w:bCs/>
        <w:sz w:val="24"/>
        <w:szCs w:val="24"/>
      </w:rPr>
    </w:pP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>HURRICANE TASK FORCE MEETING</w:t>
    </w:r>
  </w:p>
  <w:p w14:paraId="5182AF4E" w14:textId="77777777" w:rsidR="00490AFE" w:rsidRDefault="00490AFE" w:rsidP="00490AFE">
    <w:pPr>
      <w:autoSpaceDE w:val="0"/>
      <w:autoSpaceDN w:val="0"/>
      <w:adjustRightInd w:val="0"/>
      <w:spacing w:line="240" w:lineRule="auto"/>
      <w:jc w:val="center"/>
      <w:rPr>
        <w:rFonts w:ascii="TimesNewRomanPSMT" w:eastAsia="Times New Roman" w:hAnsi="TimesNewRomanPSMT" w:cs="TimesNewRomanPSMT"/>
        <w:sz w:val="24"/>
        <w:szCs w:val="24"/>
      </w:rPr>
    </w:pPr>
    <w:r>
      <w:rPr>
        <w:rFonts w:ascii="TimesNewRomanPSMT" w:eastAsia="Times New Roman" w:hAnsi="TimesNewRomanPSMT" w:cs="TimesNewRomanPSMT"/>
        <w:sz w:val="24"/>
        <w:szCs w:val="24"/>
      </w:rPr>
      <w:t>Civic Auditorium/Commission Chambers</w:t>
    </w:r>
  </w:p>
  <w:p w14:paraId="1D8C305C" w14:textId="77777777" w:rsidR="00490AFE" w:rsidRDefault="00490AFE" w:rsidP="00490AFE">
    <w:pPr>
      <w:autoSpaceDE w:val="0"/>
      <w:autoSpaceDN w:val="0"/>
      <w:adjustRightInd w:val="0"/>
      <w:spacing w:line="240" w:lineRule="auto"/>
      <w:jc w:val="center"/>
      <w:rPr>
        <w:rFonts w:ascii="TimesNewRomanPSMT" w:eastAsia="Times New Roman" w:hAnsi="TimesNewRomanPSMT" w:cs="TimesNewRomanPSMT"/>
        <w:sz w:val="24"/>
        <w:szCs w:val="24"/>
      </w:rPr>
    </w:pPr>
    <w:r>
      <w:rPr>
        <w:rFonts w:ascii="TimesNewRomanPSMT" w:eastAsia="Times New Roman" w:hAnsi="TimesNewRomanPSMT" w:cs="TimesNewRomanPSMT"/>
        <w:sz w:val="24"/>
        <w:szCs w:val="24"/>
      </w:rPr>
      <w:t>1507 Bay Palm Blvd., Indian Rocks Beach, FL. 33785</w:t>
    </w:r>
  </w:p>
  <w:p w14:paraId="62E9C098" w14:textId="3DA4C320" w:rsidR="006D34AD" w:rsidRPr="00490AFE" w:rsidRDefault="00490AFE" w:rsidP="00490AFE">
    <w:pPr>
      <w:pStyle w:val="Header"/>
      <w:jc w:val="center"/>
    </w:pP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 xml:space="preserve">Wednesday, </w:t>
    </w:r>
    <w:r w:rsidR="00A2637C">
      <w:rPr>
        <w:rFonts w:ascii="TimesNewRomanPS-BoldMT" w:eastAsia="Times New Roman" w:hAnsi="TimesNewRomanPS-BoldMT" w:cs="TimesNewRomanPS-BoldMT"/>
        <w:b/>
        <w:bCs/>
        <w:sz w:val="24"/>
        <w:szCs w:val="24"/>
      </w:rPr>
      <w:t xml:space="preserve">June </w:t>
    </w:r>
    <w:r w:rsidR="009A2B0B">
      <w:rPr>
        <w:rFonts w:ascii="TimesNewRomanPS-BoldMT" w:eastAsia="Times New Roman" w:hAnsi="TimesNewRomanPS-BoldMT" w:cs="TimesNewRomanPS-BoldMT"/>
        <w:b/>
        <w:bCs/>
        <w:sz w:val="24"/>
        <w:szCs w:val="24"/>
      </w:rPr>
      <w:t>24</w:t>
    </w:r>
    <w:r>
      <w:rPr>
        <w:rFonts w:ascii="TimesNewRomanPS-BoldMT" w:eastAsia="Times New Roman" w:hAnsi="TimesNewRomanPS-BoldMT" w:cs="TimesNewRomanPS-BoldMT"/>
        <w:b/>
        <w:bCs/>
        <w:sz w:val="24"/>
        <w:szCs w:val="24"/>
      </w:rPr>
      <w:t>. 2026, at 6:00 P.M.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C09E" w14:textId="77777777" w:rsidR="006D34AD" w:rsidRDefault="006D34AD">
    <w:pPr>
      <w:pStyle w:val="Header"/>
      <w:rPr>
        <w:sz w:val="18"/>
        <w:u w:val="single"/>
      </w:rPr>
    </w:pPr>
  </w:p>
  <w:p w14:paraId="62E9C09F" w14:textId="77777777" w:rsidR="006D34AD" w:rsidRDefault="006D34AD">
    <w:pPr>
      <w:pStyle w:val="Header"/>
      <w:rPr>
        <w:sz w:val="18"/>
      </w:rPr>
    </w:pPr>
  </w:p>
  <w:p w14:paraId="62E9C0A0" w14:textId="77777777" w:rsidR="006D34AD" w:rsidRDefault="006D3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9A8"/>
    <w:multiLevelType w:val="hybridMultilevel"/>
    <w:tmpl w:val="F6862D88"/>
    <w:lvl w:ilvl="0" w:tplc="220C9DEC"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A0A00"/>
    <w:multiLevelType w:val="hybridMultilevel"/>
    <w:tmpl w:val="819A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1370"/>
    <w:multiLevelType w:val="multilevel"/>
    <w:tmpl w:val="D72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44249"/>
    <w:multiLevelType w:val="hybridMultilevel"/>
    <w:tmpl w:val="57CA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5BB6"/>
    <w:multiLevelType w:val="multilevel"/>
    <w:tmpl w:val="255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34620"/>
    <w:multiLevelType w:val="hybridMultilevel"/>
    <w:tmpl w:val="1590A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4A50"/>
    <w:multiLevelType w:val="hybridMultilevel"/>
    <w:tmpl w:val="41106492"/>
    <w:lvl w:ilvl="0" w:tplc="3DAAF72E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22F4"/>
    <w:multiLevelType w:val="hybridMultilevel"/>
    <w:tmpl w:val="85A6B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335E"/>
    <w:multiLevelType w:val="multilevel"/>
    <w:tmpl w:val="9E0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17040"/>
    <w:multiLevelType w:val="hybridMultilevel"/>
    <w:tmpl w:val="28FE0B6C"/>
    <w:lvl w:ilvl="0" w:tplc="803AB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3A39"/>
    <w:multiLevelType w:val="multilevel"/>
    <w:tmpl w:val="C702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117A1"/>
    <w:multiLevelType w:val="hybridMultilevel"/>
    <w:tmpl w:val="6E86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5E0E"/>
    <w:multiLevelType w:val="hybridMultilevel"/>
    <w:tmpl w:val="239A5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54D57"/>
    <w:multiLevelType w:val="multilevel"/>
    <w:tmpl w:val="AB6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D489E"/>
    <w:multiLevelType w:val="multilevel"/>
    <w:tmpl w:val="1E2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E71C0"/>
    <w:multiLevelType w:val="hybridMultilevel"/>
    <w:tmpl w:val="6724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C3FF9"/>
    <w:multiLevelType w:val="hybridMultilevel"/>
    <w:tmpl w:val="C6AE9ED4"/>
    <w:lvl w:ilvl="0" w:tplc="A9187C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3626A"/>
    <w:multiLevelType w:val="multilevel"/>
    <w:tmpl w:val="82DE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B66336"/>
    <w:multiLevelType w:val="multilevel"/>
    <w:tmpl w:val="CF4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777A0"/>
    <w:multiLevelType w:val="hybridMultilevel"/>
    <w:tmpl w:val="2428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F73DD"/>
    <w:multiLevelType w:val="multilevel"/>
    <w:tmpl w:val="5364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690A5F"/>
    <w:multiLevelType w:val="hybridMultilevel"/>
    <w:tmpl w:val="A0CA0AAA"/>
    <w:lvl w:ilvl="0" w:tplc="DC589A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7C7422"/>
    <w:multiLevelType w:val="multilevel"/>
    <w:tmpl w:val="0CAE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100B9"/>
    <w:multiLevelType w:val="multilevel"/>
    <w:tmpl w:val="F33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45E76"/>
    <w:multiLevelType w:val="multilevel"/>
    <w:tmpl w:val="4B1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F0B63"/>
    <w:multiLevelType w:val="multilevel"/>
    <w:tmpl w:val="2AC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67E93"/>
    <w:multiLevelType w:val="multilevel"/>
    <w:tmpl w:val="597C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035B6"/>
    <w:multiLevelType w:val="hybridMultilevel"/>
    <w:tmpl w:val="AF22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45793"/>
    <w:multiLevelType w:val="multilevel"/>
    <w:tmpl w:val="BFC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90C46"/>
    <w:multiLevelType w:val="multilevel"/>
    <w:tmpl w:val="31CA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14EBD"/>
    <w:multiLevelType w:val="multilevel"/>
    <w:tmpl w:val="BEA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95AC2"/>
    <w:multiLevelType w:val="hybridMultilevel"/>
    <w:tmpl w:val="F9EA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A20E4"/>
    <w:multiLevelType w:val="hybridMultilevel"/>
    <w:tmpl w:val="12524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456AC8"/>
    <w:multiLevelType w:val="multilevel"/>
    <w:tmpl w:val="8B7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FF78C4"/>
    <w:multiLevelType w:val="hybridMultilevel"/>
    <w:tmpl w:val="76CE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37C1F"/>
    <w:multiLevelType w:val="multilevel"/>
    <w:tmpl w:val="FE0A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F14E76"/>
    <w:multiLevelType w:val="hybridMultilevel"/>
    <w:tmpl w:val="A292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917C3"/>
    <w:multiLevelType w:val="multilevel"/>
    <w:tmpl w:val="9AD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B0041"/>
    <w:multiLevelType w:val="multilevel"/>
    <w:tmpl w:val="CFA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75746"/>
    <w:multiLevelType w:val="multilevel"/>
    <w:tmpl w:val="A93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302FC2"/>
    <w:multiLevelType w:val="multilevel"/>
    <w:tmpl w:val="D792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B566D2"/>
    <w:multiLevelType w:val="multilevel"/>
    <w:tmpl w:val="9990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D641C2"/>
    <w:multiLevelType w:val="multilevel"/>
    <w:tmpl w:val="33EA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764204">
    <w:abstractNumId w:val="16"/>
  </w:num>
  <w:num w:numId="2" w16cid:durableId="1181505898">
    <w:abstractNumId w:val="6"/>
  </w:num>
  <w:num w:numId="3" w16cid:durableId="103303980">
    <w:abstractNumId w:val="6"/>
  </w:num>
  <w:num w:numId="4" w16cid:durableId="1249461617">
    <w:abstractNumId w:val="15"/>
  </w:num>
  <w:num w:numId="5" w16cid:durableId="904992174">
    <w:abstractNumId w:val="19"/>
  </w:num>
  <w:num w:numId="6" w16cid:durableId="1673947498">
    <w:abstractNumId w:val="3"/>
  </w:num>
  <w:num w:numId="7" w16cid:durableId="656686062">
    <w:abstractNumId w:val="27"/>
  </w:num>
  <w:num w:numId="8" w16cid:durableId="855387012">
    <w:abstractNumId w:val="12"/>
  </w:num>
  <w:num w:numId="9" w16cid:durableId="1930118446">
    <w:abstractNumId w:val="11"/>
  </w:num>
  <w:num w:numId="10" w16cid:durableId="1241062197">
    <w:abstractNumId w:val="34"/>
  </w:num>
  <w:num w:numId="11" w16cid:durableId="462693834">
    <w:abstractNumId w:val="36"/>
  </w:num>
  <w:num w:numId="12" w16cid:durableId="1313296537">
    <w:abstractNumId w:val="5"/>
  </w:num>
  <w:num w:numId="13" w16cid:durableId="835223071">
    <w:abstractNumId w:val="9"/>
  </w:num>
  <w:num w:numId="14" w16cid:durableId="955991133">
    <w:abstractNumId w:val="21"/>
  </w:num>
  <w:num w:numId="15" w16cid:durableId="1098867922">
    <w:abstractNumId w:val="0"/>
  </w:num>
  <w:num w:numId="16" w16cid:durableId="1943150649">
    <w:abstractNumId w:val="42"/>
  </w:num>
  <w:num w:numId="17" w16cid:durableId="361787354">
    <w:abstractNumId w:val="7"/>
  </w:num>
  <w:num w:numId="18" w16cid:durableId="959607434">
    <w:abstractNumId w:val="38"/>
  </w:num>
  <w:num w:numId="19" w16cid:durableId="136338915">
    <w:abstractNumId w:val="8"/>
  </w:num>
  <w:num w:numId="20" w16cid:durableId="898638141">
    <w:abstractNumId w:val="24"/>
  </w:num>
  <w:num w:numId="21" w16cid:durableId="71897661">
    <w:abstractNumId w:val="30"/>
  </w:num>
  <w:num w:numId="22" w16cid:durableId="1852261060">
    <w:abstractNumId w:val="33"/>
  </w:num>
  <w:num w:numId="23" w16cid:durableId="1795980696">
    <w:abstractNumId w:val="26"/>
  </w:num>
  <w:num w:numId="24" w16cid:durableId="883445587">
    <w:abstractNumId w:val="20"/>
  </w:num>
  <w:num w:numId="25" w16cid:durableId="959148157">
    <w:abstractNumId w:val="17"/>
  </w:num>
  <w:num w:numId="26" w16cid:durableId="132140448">
    <w:abstractNumId w:val="2"/>
  </w:num>
  <w:num w:numId="27" w16cid:durableId="892733311">
    <w:abstractNumId w:val="23"/>
  </w:num>
  <w:num w:numId="28" w16cid:durableId="1021469384">
    <w:abstractNumId w:val="29"/>
  </w:num>
  <w:num w:numId="29" w16cid:durableId="2132554447">
    <w:abstractNumId w:val="35"/>
  </w:num>
  <w:num w:numId="30" w16cid:durableId="329412642">
    <w:abstractNumId w:val="37"/>
  </w:num>
  <w:num w:numId="31" w16cid:durableId="668754478">
    <w:abstractNumId w:val="4"/>
  </w:num>
  <w:num w:numId="32" w16cid:durableId="171917218">
    <w:abstractNumId w:val="28"/>
  </w:num>
  <w:num w:numId="33" w16cid:durableId="1645042558">
    <w:abstractNumId w:val="39"/>
  </w:num>
  <w:num w:numId="34" w16cid:durableId="2123718584">
    <w:abstractNumId w:val="13"/>
  </w:num>
  <w:num w:numId="35" w16cid:durableId="667560086">
    <w:abstractNumId w:val="14"/>
  </w:num>
  <w:num w:numId="36" w16cid:durableId="372728593">
    <w:abstractNumId w:val="22"/>
  </w:num>
  <w:num w:numId="37" w16cid:durableId="1062559866">
    <w:abstractNumId w:val="25"/>
  </w:num>
  <w:num w:numId="38" w16cid:durableId="2018918014">
    <w:abstractNumId w:val="40"/>
  </w:num>
  <w:num w:numId="39" w16cid:durableId="1760831386">
    <w:abstractNumId w:val="18"/>
  </w:num>
  <w:num w:numId="40" w16cid:durableId="1412582575">
    <w:abstractNumId w:val="41"/>
  </w:num>
  <w:num w:numId="41" w16cid:durableId="1115520360">
    <w:abstractNumId w:val="10"/>
  </w:num>
  <w:num w:numId="42" w16cid:durableId="2083407104">
    <w:abstractNumId w:val="32"/>
  </w:num>
  <w:num w:numId="43" w16cid:durableId="844594249">
    <w:abstractNumId w:val="31"/>
  </w:num>
  <w:num w:numId="44" w16cid:durableId="129368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5"/>
    <w:rsid w:val="00002A79"/>
    <w:rsid w:val="00024508"/>
    <w:rsid w:val="00060ADA"/>
    <w:rsid w:val="00063F91"/>
    <w:rsid w:val="000720C6"/>
    <w:rsid w:val="00076F4C"/>
    <w:rsid w:val="00090121"/>
    <w:rsid w:val="000C54FC"/>
    <w:rsid w:val="000E5171"/>
    <w:rsid w:val="0010050D"/>
    <w:rsid w:val="0010275E"/>
    <w:rsid w:val="0010686D"/>
    <w:rsid w:val="00127D58"/>
    <w:rsid w:val="00132A63"/>
    <w:rsid w:val="00146FBF"/>
    <w:rsid w:val="00160178"/>
    <w:rsid w:val="0016428C"/>
    <w:rsid w:val="00186DA4"/>
    <w:rsid w:val="00193A73"/>
    <w:rsid w:val="00197481"/>
    <w:rsid w:val="001C63D1"/>
    <w:rsid w:val="001D7040"/>
    <w:rsid w:val="00217676"/>
    <w:rsid w:val="00235667"/>
    <w:rsid w:val="00263650"/>
    <w:rsid w:val="002656FF"/>
    <w:rsid w:val="00275819"/>
    <w:rsid w:val="0028178E"/>
    <w:rsid w:val="002914ED"/>
    <w:rsid w:val="002A00FC"/>
    <w:rsid w:val="002A05C6"/>
    <w:rsid w:val="002F2EFD"/>
    <w:rsid w:val="00330626"/>
    <w:rsid w:val="0034358A"/>
    <w:rsid w:val="00367809"/>
    <w:rsid w:val="00383B09"/>
    <w:rsid w:val="00387E88"/>
    <w:rsid w:val="00395A54"/>
    <w:rsid w:val="003B4069"/>
    <w:rsid w:val="003B4940"/>
    <w:rsid w:val="003B4A95"/>
    <w:rsid w:val="003F4A7D"/>
    <w:rsid w:val="00430494"/>
    <w:rsid w:val="00452358"/>
    <w:rsid w:val="004660B1"/>
    <w:rsid w:val="00467A44"/>
    <w:rsid w:val="0048398A"/>
    <w:rsid w:val="00484B47"/>
    <w:rsid w:val="00485F70"/>
    <w:rsid w:val="00490AFE"/>
    <w:rsid w:val="00497721"/>
    <w:rsid w:val="004C11C3"/>
    <w:rsid w:val="004C3E9F"/>
    <w:rsid w:val="004D39FE"/>
    <w:rsid w:val="004D468B"/>
    <w:rsid w:val="00503F7D"/>
    <w:rsid w:val="00504D2A"/>
    <w:rsid w:val="0053406A"/>
    <w:rsid w:val="00577858"/>
    <w:rsid w:val="005823F1"/>
    <w:rsid w:val="005B0A6C"/>
    <w:rsid w:val="005D26B1"/>
    <w:rsid w:val="005E2440"/>
    <w:rsid w:val="005E2FD4"/>
    <w:rsid w:val="005E536D"/>
    <w:rsid w:val="005E58F4"/>
    <w:rsid w:val="005E77BD"/>
    <w:rsid w:val="00603EF8"/>
    <w:rsid w:val="00632483"/>
    <w:rsid w:val="00634772"/>
    <w:rsid w:val="00662C62"/>
    <w:rsid w:val="006778FC"/>
    <w:rsid w:val="006C3E4B"/>
    <w:rsid w:val="006D34AD"/>
    <w:rsid w:val="00717D03"/>
    <w:rsid w:val="00730E2F"/>
    <w:rsid w:val="0073282E"/>
    <w:rsid w:val="0073374D"/>
    <w:rsid w:val="00742809"/>
    <w:rsid w:val="00750D65"/>
    <w:rsid w:val="007618F4"/>
    <w:rsid w:val="00790349"/>
    <w:rsid w:val="007A1CF6"/>
    <w:rsid w:val="007B611C"/>
    <w:rsid w:val="007D7DC1"/>
    <w:rsid w:val="007E1479"/>
    <w:rsid w:val="00815368"/>
    <w:rsid w:val="0082484E"/>
    <w:rsid w:val="00831BC1"/>
    <w:rsid w:val="00837D2E"/>
    <w:rsid w:val="0084055C"/>
    <w:rsid w:val="008668DE"/>
    <w:rsid w:val="00881272"/>
    <w:rsid w:val="008B41C3"/>
    <w:rsid w:val="008B5428"/>
    <w:rsid w:val="008D0F19"/>
    <w:rsid w:val="008D56CF"/>
    <w:rsid w:val="008D5809"/>
    <w:rsid w:val="008D7BEC"/>
    <w:rsid w:val="00916D0A"/>
    <w:rsid w:val="00937482"/>
    <w:rsid w:val="00946863"/>
    <w:rsid w:val="00961AD8"/>
    <w:rsid w:val="00972E3E"/>
    <w:rsid w:val="00977CE3"/>
    <w:rsid w:val="009A2B0B"/>
    <w:rsid w:val="009A4F9C"/>
    <w:rsid w:val="009B6E79"/>
    <w:rsid w:val="009E559A"/>
    <w:rsid w:val="009F6A95"/>
    <w:rsid w:val="00A165D8"/>
    <w:rsid w:val="00A2637C"/>
    <w:rsid w:val="00A408B2"/>
    <w:rsid w:val="00A63170"/>
    <w:rsid w:val="00A8347C"/>
    <w:rsid w:val="00A972EB"/>
    <w:rsid w:val="00AA26F7"/>
    <w:rsid w:val="00AB34D5"/>
    <w:rsid w:val="00AC3560"/>
    <w:rsid w:val="00AC54B1"/>
    <w:rsid w:val="00AD099E"/>
    <w:rsid w:val="00AD344C"/>
    <w:rsid w:val="00B06F34"/>
    <w:rsid w:val="00B11296"/>
    <w:rsid w:val="00B221F7"/>
    <w:rsid w:val="00B30A08"/>
    <w:rsid w:val="00B326DD"/>
    <w:rsid w:val="00B3298F"/>
    <w:rsid w:val="00B47552"/>
    <w:rsid w:val="00B52028"/>
    <w:rsid w:val="00B521A3"/>
    <w:rsid w:val="00B64CEF"/>
    <w:rsid w:val="00BB0E47"/>
    <w:rsid w:val="00BD3A23"/>
    <w:rsid w:val="00BF392F"/>
    <w:rsid w:val="00C07D40"/>
    <w:rsid w:val="00C128FA"/>
    <w:rsid w:val="00C20AFA"/>
    <w:rsid w:val="00C31408"/>
    <w:rsid w:val="00C3251C"/>
    <w:rsid w:val="00C37478"/>
    <w:rsid w:val="00C44A8E"/>
    <w:rsid w:val="00C7352D"/>
    <w:rsid w:val="00CD6B18"/>
    <w:rsid w:val="00D02F3C"/>
    <w:rsid w:val="00D05D79"/>
    <w:rsid w:val="00D12454"/>
    <w:rsid w:val="00D26A9E"/>
    <w:rsid w:val="00D510D4"/>
    <w:rsid w:val="00D549F4"/>
    <w:rsid w:val="00D55CF7"/>
    <w:rsid w:val="00D67DE2"/>
    <w:rsid w:val="00D74C09"/>
    <w:rsid w:val="00D9667A"/>
    <w:rsid w:val="00DA0B6C"/>
    <w:rsid w:val="00DB3D19"/>
    <w:rsid w:val="00DB57D3"/>
    <w:rsid w:val="00DD2635"/>
    <w:rsid w:val="00E02236"/>
    <w:rsid w:val="00E13225"/>
    <w:rsid w:val="00E14876"/>
    <w:rsid w:val="00E548A5"/>
    <w:rsid w:val="00EA5949"/>
    <w:rsid w:val="00EA732D"/>
    <w:rsid w:val="00EA75E4"/>
    <w:rsid w:val="00EB2A5A"/>
    <w:rsid w:val="00EB42F7"/>
    <w:rsid w:val="00EC0871"/>
    <w:rsid w:val="00EF2CE2"/>
    <w:rsid w:val="00F0426C"/>
    <w:rsid w:val="00F3377E"/>
    <w:rsid w:val="00F378C7"/>
    <w:rsid w:val="00F45D5C"/>
    <w:rsid w:val="00F861EB"/>
    <w:rsid w:val="00FB7DB1"/>
    <w:rsid w:val="00FD0866"/>
    <w:rsid w:val="00FD0CFC"/>
    <w:rsid w:val="00FD240E"/>
    <w:rsid w:val="00FD26A1"/>
    <w:rsid w:val="00FE3B23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9C072"/>
  <w15:docId w15:val="{E97BA590-1017-4B29-9155-F79AFCF9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rFonts w:eastAsia="Times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6660"/>
      </w:tabs>
      <w:spacing w:line="240" w:lineRule="auto"/>
      <w:outlineLvl w:val="1"/>
    </w:pPr>
    <w:rPr>
      <w:rFonts w:eastAsia="Times New Roman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acsimileLine">
    <w:name w:val="Facsimile Line"/>
    <w:basedOn w:val="Heading1"/>
    <w:pPr>
      <w:spacing w:before="0" w:after="0" w:line="480" w:lineRule="exact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3">
    <w:name w:val="Bullet 3"/>
    <w:basedOn w:val="Normal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B4A95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076F4C"/>
    <w:rPr>
      <w:rFonts w:eastAsia="Times"/>
    </w:rPr>
  </w:style>
  <w:style w:type="character" w:styleId="UnresolvedMention">
    <w:name w:val="Unresolved Mention"/>
    <w:basedOn w:val="DefaultParagraphFont"/>
    <w:uiPriority w:val="99"/>
    <w:semiHidden/>
    <w:unhideWhenUsed/>
    <w:rsid w:val="00FE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ndy\Application%20Data\Microsoft\Templates\seal%20usag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8a54a681-df29-41ca-905d-958e9a1a1439">PADTDD-1187022710-63</_dlc_DocId>
    <_dlc_DocIdUrl xmlns="8a54a681-df29-41ca-905d-958e9a1a1439">
      <Url>https://usfema.sharepoint.com/teams/ORRPADTDD/_layouts/15/DocIdRedir.aspx?ID=PADTDD-1187022710-63</Url>
      <Description>PADTDD-1187022710-63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88074FA5BA243B831B72328B1EDFF" ma:contentTypeVersion="3" ma:contentTypeDescription="Create a new document." ma:contentTypeScope="" ma:versionID="336f1c69879deff54f6614ae99778c4e">
  <xsd:schema xmlns:xsd="http://www.w3.org/2001/XMLSchema" xmlns:xs="http://www.w3.org/2001/XMLSchema" xmlns:p="http://schemas.microsoft.com/office/2006/metadata/properties" xmlns:ns2="8a54a681-df29-41ca-905d-958e9a1a1439" xmlns:ns3="b384f16d-b562-4349-80f3-8daae8f093bf" targetNamespace="http://schemas.microsoft.com/office/2006/metadata/properties" ma:root="true" ma:fieldsID="0694a66a01ceae266582daedc9b55e51" ns2:_="" ns3:_="">
    <xsd:import namespace="8a54a681-df29-41ca-905d-958e9a1a1439"/>
    <xsd:import namespace="b384f16d-b562-4349-80f3-8daae8f09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a681-df29-41ca-905d-958e9a1a1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4f16d-b562-4349-80f3-8daae8f09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64BA2-EF94-41D0-B604-9CC41AB318B5}">
  <ds:schemaRefs>
    <ds:schemaRef ds:uri="http://schemas.microsoft.com/office/2006/metadata/properties"/>
    <ds:schemaRef ds:uri="8a54a681-df29-41ca-905d-958e9a1a1439"/>
  </ds:schemaRefs>
</ds:datastoreItem>
</file>

<file path=customXml/itemProps2.xml><?xml version="1.0" encoding="utf-8"?>
<ds:datastoreItem xmlns:ds="http://schemas.openxmlformats.org/officeDocument/2006/customXml" ds:itemID="{5015FECC-0317-4E67-9A73-7EE18C07EA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E93167-F32F-40E4-BE60-3F0C629CE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4a681-df29-41ca-905d-958e9a1a1439"/>
    <ds:schemaRef ds:uri="b384f16d-b562-4349-80f3-8daae8f0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A2CF0-F50A-429D-B74C-80DD75BEED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seal usage memo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landor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CT-Home</dc:creator>
  <cp:keywords/>
  <dc:description/>
  <cp:lastModifiedBy>Robin Gomez</cp:lastModifiedBy>
  <cp:revision>2</cp:revision>
  <cp:lastPrinted>2026-04-30T16:25:00Z</cp:lastPrinted>
  <dcterms:created xsi:type="dcterms:W3CDTF">2026-06-17T21:09:00Z</dcterms:created>
  <dcterms:modified xsi:type="dcterms:W3CDTF">2026-06-17T21:09:00Z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0x010100E7988074FA5BA243B831B72328B1EDFF</vt:lpwstr>
  </property>
  <property fmtid="{D5CDD505-2E9C-101B-9397-08002B2CF9AE}" pid="3" name="Order">
    <vt:r8>200</vt:r8>
  </property>
  <property fmtid="{D5CDD505-2E9C-101B-9397-08002B2CF9AE}" pid="4" name="Description0">
    <vt:lpwstr>Letterhead (blue FEMA logo)</vt:lpwstr>
  </property>
  <property fmtid="{D5CDD505-2E9C-101B-9397-08002B2CF9AE}" pid="5" name="_dlc_DocIdItemGuid">
    <vt:lpwstr>cdd57f30-6cbb-41ce-a38a-2b3f99cc757b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fba88fdb-530d-4b6a-931e-43ade0578755</vt:lpwstr>
  </property>
</Properties>
</file>